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0"/>
        <w:gridCol w:w="1560"/>
        <w:gridCol w:w="1275"/>
        <w:gridCol w:w="2552"/>
        <w:gridCol w:w="13"/>
        <w:gridCol w:w="2594"/>
        <w:gridCol w:w="16"/>
        <w:gridCol w:w="268"/>
      </w:tblGrid>
      <w:tr w:rsidR="0078548D" w:rsidRPr="00EB4B64" w:rsidTr="00A36610">
        <w:trPr>
          <w:cantSplit/>
          <w:trHeight w:val="1260"/>
        </w:trPr>
        <w:tc>
          <w:tcPr>
            <w:tcW w:w="101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36610" w:rsidRDefault="00730090" w:rsidP="00730090">
            <w:pPr>
              <w:pStyle w:val="ContactInformation"/>
              <w:spacing w:before="0"/>
              <w:rPr>
                <w:sz w:val="28"/>
                <w:szCs w:val="28"/>
              </w:rPr>
            </w:pPr>
            <w:r w:rsidRPr="00A36610">
              <w:rPr>
                <w:sz w:val="28"/>
                <w:szCs w:val="28"/>
              </w:rPr>
              <w:t>Di</w:t>
            </w:r>
            <w:r w:rsidR="000660D9" w:rsidRPr="00A36610">
              <w:rPr>
                <w:sz w:val="28"/>
                <w:szCs w:val="28"/>
              </w:rPr>
              <w:t>mple Panwar</w:t>
            </w:r>
            <w:r w:rsidR="0078548D" w:rsidRPr="00A36610">
              <w:rPr>
                <w:sz w:val="28"/>
                <w:szCs w:val="28"/>
              </w:rPr>
              <w:br/>
            </w:r>
            <w:r w:rsidR="0078548D" w:rsidRPr="00A36610">
              <w:rPr>
                <w:sz w:val="28"/>
                <w:szCs w:val="28"/>
              </w:rPr>
              <w:sym w:font="Wingdings" w:char="F028"/>
            </w:r>
            <w:r w:rsidR="00D64ADF" w:rsidRPr="00A36610">
              <w:rPr>
                <w:sz w:val="28"/>
                <w:szCs w:val="28"/>
              </w:rPr>
              <w:t xml:space="preserve"> +91-</w:t>
            </w:r>
            <w:r w:rsidR="000660D9" w:rsidRPr="00A36610">
              <w:rPr>
                <w:sz w:val="28"/>
                <w:szCs w:val="28"/>
              </w:rPr>
              <w:t>7339-816-935</w:t>
            </w:r>
            <w:r w:rsidR="00D64ADF" w:rsidRPr="00A36610">
              <w:rPr>
                <w:sz w:val="28"/>
                <w:szCs w:val="28"/>
              </w:rPr>
              <w:t>|</w:t>
            </w:r>
            <w:r w:rsidR="0078548D" w:rsidRPr="00A36610">
              <w:rPr>
                <w:sz w:val="28"/>
                <w:szCs w:val="28"/>
              </w:rPr>
              <w:br/>
            </w:r>
            <w:r w:rsidR="0078548D" w:rsidRPr="00A36610">
              <w:rPr>
                <w:sz w:val="28"/>
                <w:szCs w:val="28"/>
              </w:rPr>
              <w:sym w:font="Wingdings" w:char="F02A"/>
            </w:r>
            <w:r w:rsidR="000660D9" w:rsidRPr="00A36610">
              <w:rPr>
                <w:sz w:val="28"/>
                <w:szCs w:val="28"/>
              </w:rPr>
              <w:t>dimplepanwer1997</w:t>
            </w:r>
            <w:r w:rsidR="0078548D" w:rsidRPr="00A36610">
              <w:rPr>
                <w:sz w:val="28"/>
                <w:szCs w:val="28"/>
              </w:rPr>
              <w:t>@gmail.com</w:t>
            </w:r>
          </w:p>
          <w:p w:rsidR="00A36610" w:rsidRPr="00A36610" w:rsidRDefault="00A36610" w:rsidP="00730090">
            <w:pPr>
              <w:pStyle w:val="ContactInformation"/>
              <w:spacing w:before="0"/>
              <w:rPr>
                <w:sz w:val="28"/>
                <w:szCs w:val="28"/>
              </w:rPr>
            </w:pPr>
          </w:p>
          <w:p w:rsidR="00D66E6A" w:rsidRPr="00EB4B64" w:rsidRDefault="00D66E6A" w:rsidP="00730090">
            <w:pPr>
              <w:pStyle w:val="ContactInformation"/>
              <w:spacing w:before="0"/>
              <w:rPr>
                <w:sz w:val="22"/>
                <w:szCs w:val="22"/>
              </w:rPr>
            </w:pPr>
          </w:p>
        </w:tc>
      </w:tr>
      <w:tr w:rsidR="005141A0" w:rsidRPr="00EB4B64" w:rsidTr="000F2A9D">
        <w:trPr>
          <w:gridAfter w:val="2"/>
          <w:wAfter w:w="284" w:type="dxa"/>
          <w:trHeight w:val="1137"/>
        </w:trPr>
        <w:tc>
          <w:tcPr>
            <w:tcW w:w="1890" w:type="dxa"/>
            <w:tcBorders>
              <w:top w:val="single" w:sz="24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</w:tcPr>
          <w:p w:rsidR="00D66E6A" w:rsidRPr="00A36610" w:rsidRDefault="00D66E6A" w:rsidP="008871EB">
            <w:pPr>
              <w:pStyle w:val="Heading1"/>
              <w:spacing w:before="120"/>
              <w:rPr>
                <w:color w:val="808080"/>
                <w:sz w:val="24"/>
                <w:szCs w:val="24"/>
              </w:rPr>
            </w:pPr>
            <w:r w:rsidRPr="00A36610">
              <w:rPr>
                <w:color w:val="808080"/>
                <w:sz w:val="24"/>
                <w:szCs w:val="24"/>
              </w:rPr>
              <w:t>Objective</w:t>
            </w:r>
          </w:p>
          <w:p w:rsidR="00D66E6A" w:rsidRPr="00A36610" w:rsidRDefault="00D66E6A" w:rsidP="008871EB">
            <w:pPr>
              <w:pStyle w:val="Heading1"/>
              <w:spacing w:before="120"/>
              <w:rPr>
                <w:color w:val="808080"/>
                <w:sz w:val="24"/>
                <w:szCs w:val="24"/>
              </w:rPr>
            </w:pPr>
          </w:p>
          <w:p w:rsidR="00D66E6A" w:rsidRPr="00A36610" w:rsidRDefault="00D66E6A" w:rsidP="008871EB">
            <w:pPr>
              <w:pStyle w:val="Heading1"/>
              <w:spacing w:before="120"/>
              <w:rPr>
                <w:color w:val="808080"/>
                <w:sz w:val="24"/>
                <w:szCs w:val="24"/>
              </w:rPr>
            </w:pPr>
          </w:p>
          <w:p w:rsidR="00D66E6A" w:rsidRPr="00A36610" w:rsidRDefault="00D66E6A" w:rsidP="008871EB">
            <w:pPr>
              <w:pStyle w:val="Heading1"/>
              <w:spacing w:before="120"/>
              <w:rPr>
                <w:color w:val="808080"/>
                <w:sz w:val="24"/>
                <w:szCs w:val="24"/>
              </w:rPr>
            </w:pPr>
          </w:p>
          <w:p w:rsidR="00730090" w:rsidRPr="00A36610" w:rsidRDefault="00730090" w:rsidP="00730090">
            <w:pPr>
              <w:rPr>
                <w:sz w:val="24"/>
              </w:rPr>
            </w:pPr>
          </w:p>
          <w:p w:rsidR="00730090" w:rsidRPr="00A36610" w:rsidRDefault="00730090" w:rsidP="00730090">
            <w:pPr>
              <w:rPr>
                <w:sz w:val="24"/>
              </w:rPr>
            </w:pPr>
            <w:r w:rsidRPr="00A36610">
              <w:rPr>
                <w:sz w:val="24"/>
              </w:rPr>
              <w:t>Project Undertaken</w:t>
            </w:r>
          </w:p>
          <w:p w:rsidR="00730090" w:rsidRPr="00A36610" w:rsidRDefault="00730090" w:rsidP="00730090">
            <w:pPr>
              <w:rPr>
                <w:sz w:val="24"/>
              </w:rPr>
            </w:pPr>
          </w:p>
          <w:p w:rsidR="00730090" w:rsidRPr="00A36610" w:rsidRDefault="00730090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085DEA" w:rsidP="00730090">
            <w:pPr>
              <w:rPr>
                <w:sz w:val="24"/>
              </w:rPr>
            </w:pPr>
            <w:r w:rsidRPr="00A36610">
              <w:rPr>
                <w:sz w:val="24"/>
              </w:rPr>
              <w:t>Technical Skills</w:t>
            </w: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A36610" w:rsidRDefault="00A36610" w:rsidP="00730090">
            <w:pPr>
              <w:rPr>
                <w:sz w:val="24"/>
              </w:rPr>
            </w:pPr>
          </w:p>
          <w:p w:rsidR="0086526F" w:rsidRPr="00A36610" w:rsidRDefault="00A36610" w:rsidP="00730090">
            <w:pPr>
              <w:rPr>
                <w:sz w:val="24"/>
              </w:rPr>
            </w:pPr>
            <w:r>
              <w:rPr>
                <w:sz w:val="24"/>
              </w:rPr>
              <w:t>Achievements</w:t>
            </w:r>
          </w:p>
          <w:p w:rsidR="0086526F" w:rsidRPr="00A36610" w:rsidRDefault="0086526F" w:rsidP="00730090">
            <w:pPr>
              <w:rPr>
                <w:sz w:val="24"/>
              </w:rPr>
            </w:pPr>
          </w:p>
          <w:p w:rsidR="00125FE4" w:rsidRPr="00A36610" w:rsidRDefault="00125FE4" w:rsidP="00730090">
            <w:pPr>
              <w:rPr>
                <w:sz w:val="24"/>
              </w:rPr>
            </w:pPr>
          </w:p>
          <w:p w:rsidR="00A36610" w:rsidRDefault="00A36610" w:rsidP="00730090">
            <w:pPr>
              <w:rPr>
                <w:sz w:val="24"/>
              </w:rPr>
            </w:pPr>
          </w:p>
          <w:p w:rsidR="00A36610" w:rsidRDefault="00A36610" w:rsidP="00730090">
            <w:pPr>
              <w:rPr>
                <w:sz w:val="24"/>
              </w:rPr>
            </w:pPr>
          </w:p>
          <w:p w:rsidR="00125FE4" w:rsidRPr="00A36610" w:rsidRDefault="00125FE4" w:rsidP="00730090">
            <w:pPr>
              <w:rPr>
                <w:sz w:val="24"/>
              </w:rPr>
            </w:pPr>
            <w:r w:rsidRPr="00A36610">
              <w:rPr>
                <w:sz w:val="24"/>
              </w:rPr>
              <w:lastRenderedPageBreak/>
              <w:t>Certificate</w:t>
            </w:r>
          </w:p>
        </w:tc>
        <w:tc>
          <w:tcPr>
            <w:tcW w:w="7994" w:type="dxa"/>
            <w:gridSpan w:val="5"/>
            <w:tcBorders>
              <w:top w:val="single" w:sz="24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  <w:r w:rsidRPr="00A36610">
              <w:rPr>
                <w:b w:val="0"/>
                <w:sz w:val="24"/>
                <w:szCs w:val="24"/>
              </w:rPr>
              <w:lastRenderedPageBreak/>
              <w:t>To work smartly in a challenging environment and gain experience as a part of team to enhance myself not only professionally but as a whole under your guidelines with full dedication and passion.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  <w:r w:rsidRPr="00A36610">
              <w:rPr>
                <w:sz w:val="24"/>
                <w:szCs w:val="24"/>
              </w:rPr>
              <w:t xml:space="preserve"> </w:t>
            </w:r>
            <w:r w:rsidRPr="00A36610">
              <w:rPr>
                <w:b w:val="0"/>
                <w:sz w:val="24"/>
                <w:szCs w:val="24"/>
              </w:rPr>
              <w:t>Name -: Save the Earth (4 sem,  subject-:.net)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  <w:r w:rsidRPr="00A36610">
              <w:rPr>
                <w:b w:val="0"/>
                <w:sz w:val="24"/>
                <w:szCs w:val="24"/>
              </w:rPr>
              <w:t>Profile -: It is to develop GUI based system i.e. Platform independent &amp; user friendly, which can be can handled by any user it is  reliable medium to -: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rFonts w:cs="Garamond"/>
                <w:b w:val="0"/>
                <w:sz w:val="24"/>
                <w:szCs w:val="24"/>
              </w:rPr>
            </w:pPr>
            <w:r w:rsidRPr="00A36610">
              <w:rPr>
                <w:rFonts w:cs="Garamond"/>
                <w:b w:val="0"/>
                <w:sz w:val="24"/>
                <w:szCs w:val="24"/>
              </w:rPr>
              <w:t>Reduce the use of harmful products to the environment.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rFonts w:cs="Garamond"/>
                <w:b w:val="0"/>
                <w:sz w:val="24"/>
                <w:szCs w:val="24"/>
              </w:rPr>
            </w:pPr>
            <w:r w:rsidRPr="00A36610">
              <w:rPr>
                <w:rFonts w:cs="Garamond"/>
                <w:b w:val="0"/>
                <w:sz w:val="24"/>
                <w:szCs w:val="24"/>
              </w:rPr>
              <w:t>Reduce the amount of plastic you use.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rFonts w:cs="Garamond"/>
                <w:b w:val="0"/>
                <w:sz w:val="24"/>
                <w:szCs w:val="24"/>
              </w:rPr>
            </w:pPr>
            <w:r w:rsidRPr="00A36610">
              <w:rPr>
                <w:rFonts w:cs="Garamond"/>
                <w:b w:val="0"/>
                <w:sz w:val="24"/>
                <w:szCs w:val="24"/>
              </w:rPr>
              <w:t>Reduce your garbage amount.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rFonts w:cs="Garamond"/>
                <w:b w:val="0"/>
                <w:sz w:val="24"/>
                <w:szCs w:val="24"/>
              </w:rPr>
            </w:pPr>
            <w:r w:rsidRPr="00A36610">
              <w:rPr>
                <w:rFonts w:cs="Garamond"/>
                <w:b w:val="0"/>
                <w:sz w:val="24"/>
                <w:szCs w:val="24"/>
              </w:rPr>
              <w:t>Reduce paper use.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  <w:r w:rsidRPr="00A36610">
              <w:rPr>
                <w:b w:val="0"/>
                <w:sz w:val="24"/>
                <w:szCs w:val="24"/>
              </w:rPr>
              <w:t>Hardware Interface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  <w:r w:rsidRPr="00A36610">
              <w:rPr>
                <w:b w:val="0"/>
                <w:sz w:val="24"/>
                <w:szCs w:val="24"/>
              </w:rPr>
              <w:t xml:space="preserve">                         RAM=2GB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  <w:r w:rsidRPr="00A36610">
              <w:rPr>
                <w:b w:val="0"/>
                <w:sz w:val="24"/>
                <w:szCs w:val="24"/>
              </w:rPr>
              <w:t xml:space="preserve">                         Processor=Core processor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  <w:r w:rsidRPr="00A36610">
              <w:rPr>
                <w:b w:val="0"/>
                <w:sz w:val="24"/>
                <w:szCs w:val="24"/>
              </w:rPr>
              <w:t xml:space="preserve">                         Processor speed=2.1GHz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  <w:r w:rsidRPr="00A36610">
              <w:rPr>
                <w:b w:val="0"/>
                <w:sz w:val="24"/>
                <w:szCs w:val="24"/>
              </w:rPr>
              <w:t xml:space="preserve">                          Hard disk =2GB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  <w:r w:rsidRPr="00A36610">
              <w:rPr>
                <w:b w:val="0"/>
                <w:sz w:val="24"/>
                <w:szCs w:val="24"/>
              </w:rPr>
              <w:t>Software Interface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  <w:r w:rsidRPr="00A36610">
              <w:rPr>
                <w:b w:val="0"/>
                <w:sz w:val="24"/>
                <w:szCs w:val="24"/>
              </w:rPr>
              <w:t xml:space="preserve">                    Server Side=MS SQL Server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  <w:r w:rsidRPr="00A36610">
              <w:rPr>
                <w:b w:val="0"/>
                <w:sz w:val="24"/>
                <w:szCs w:val="24"/>
              </w:rPr>
              <w:t xml:space="preserve">                    Platform=All operating system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  <w:r w:rsidRPr="00A36610">
              <w:rPr>
                <w:b w:val="0"/>
                <w:sz w:val="24"/>
                <w:szCs w:val="24"/>
              </w:rPr>
              <w:t xml:space="preserve">                    Tool=Visual studio IDE 2012 onwards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  <w:r w:rsidRPr="00A36610">
              <w:rPr>
                <w:b w:val="0"/>
                <w:sz w:val="24"/>
                <w:szCs w:val="24"/>
              </w:rPr>
              <w:t xml:space="preserve">                    Client Side=ASP.NET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  <w:r w:rsidRPr="00A36610">
              <w:rPr>
                <w:b w:val="0"/>
                <w:sz w:val="24"/>
                <w:szCs w:val="24"/>
              </w:rPr>
              <w:t xml:space="preserve">                    Browser= Chrome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  <w:r w:rsidRPr="00A36610">
              <w:rPr>
                <w:b w:val="0"/>
                <w:sz w:val="24"/>
                <w:szCs w:val="24"/>
              </w:rPr>
              <w:t>Duration -:7 January 2019 to 30 April 2019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</w:p>
          <w:p w:rsidR="00D66E6A" w:rsidRPr="00A36610" w:rsidRDefault="00085DE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  <w:proofErr w:type="gramStart"/>
            <w:r w:rsidRPr="00A36610">
              <w:rPr>
                <w:b w:val="0"/>
                <w:sz w:val="24"/>
                <w:szCs w:val="24"/>
              </w:rPr>
              <w:t>Html</w:t>
            </w:r>
            <w:r w:rsidR="00125FE4" w:rsidRPr="00A36610">
              <w:rPr>
                <w:b w:val="0"/>
                <w:sz w:val="24"/>
                <w:szCs w:val="24"/>
              </w:rPr>
              <w:t xml:space="preserve"> </w:t>
            </w:r>
            <w:r w:rsidRPr="00A36610">
              <w:rPr>
                <w:b w:val="0"/>
                <w:sz w:val="24"/>
                <w:szCs w:val="24"/>
              </w:rPr>
              <w:t xml:space="preserve"> ,</w:t>
            </w:r>
            <w:proofErr w:type="gramEnd"/>
            <w:r w:rsidRPr="00A36610">
              <w:rPr>
                <w:b w:val="0"/>
                <w:sz w:val="24"/>
                <w:szCs w:val="24"/>
              </w:rPr>
              <w:t xml:space="preserve"> Java-script , . </w:t>
            </w:r>
            <w:proofErr w:type="gramStart"/>
            <w:r w:rsidRPr="00A36610">
              <w:rPr>
                <w:b w:val="0"/>
                <w:sz w:val="24"/>
                <w:szCs w:val="24"/>
              </w:rPr>
              <w:t>net</w:t>
            </w:r>
            <w:proofErr w:type="gramEnd"/>
            <w:r w:rsidR="00125FE4" w:rsidRPr="00A36610">
              <w:rPr>
                <w:b w:val="0"/>
                <w:sz w:val="24"/>
                <w:szCs w:val="24"/>
              </w:rPr>
              <w:t>.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</w:p>
          <w:p w:rsidR="00D66E6A" w:rsidRPr="00A36610" w:rsidRDefault="00A36610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Worked with </w:t>
            </w:r>
            <w:proofErr w:type="gramStart"/>
            <w:r>
              <w:rPr>
                <w:b w:val="0"/>
                <w:sz w:val="24"/>
                <w:szCs w:val="24"/>
              </w:rPr>
              <w:t>committees  in</w:t>
            </w:r>
            <w:proofErr w:type="gramEnd"/>
            <w:r>
              <w:rPr>
                <w:b w:val="0"/>
                <w:sz w:val="24"/>
                <w:szCs w:val="24"/>
              </w:rPr>
              <w:t xml:space="preserve"> montage event organized by our collage.</w:t>
            </w:r>
          </w:p>
          <w:p w:rsidR="00D66E6A" w:rsidRPr="00A36610" w:rsidRDefault="00D66E6A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</w:p>
          <w:p w:rsidR="00285624" w:rsidRPr="00A36610" w:rsidRDefault="00285624" w:rsidP="00A36610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  <w:r w:rsidRPr="00A36610">
              <w:rPr>
                <w:b w:val="0"/>
                <w:sz w:val="24"/>
                <w:szCs w:val="24"/>
              </w:rPr>
              <w:t>.</w:t>
            </w:r>
          </w:p>
          <w:p w:rsidR="00A36610" w:rsidRDefault="00A36610" w:rsidP="00A36610">
            <w:pPr>
              <w:pStyle w:val="BodyText"/>
              <w:spacing w:before="120" w:after="120"/>
              <w:ind w:left="720"/>
              <w:rPr>
                <w:b w:val="0"/>
                <w:sz w:val="24"/>
                <w:szCs w:val="24"/>
              </w:rPr>
            </w:pPr>
          </w:p>
          <w:p w:rsidR="00285624" w:rsidRPr="00A36610" w:rsidRDefault="004844F8" w:rsidP="00285624">
            <w:pPr>
              <w:pStyle w:val="BodyText"/>
              <w:numPr>
                <w:ilvl w:val="0"/>
                <w:numId w:val="9"/>
              </w:numPr>
              <w:spacing w:before="120" w:after="12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lastRenderedPageBreak/>
              <w:t>Certificate  for</w:t>
            </w:r>
            <w:proofErr w:type="gramEnd"/>
            <w:r>
              <w:rPr>
                <w:b w:val="0"/>
                <w:sz w:val="24"/>
                <w:szCs w:val="24"/>
              </w:rPr>
              <w:t xml:space="preserve"> short term internship at C-DAC.</w:t>
            </w:r>
          </w:p>
          <w:p w:rsidR="00285624" w:rsidRPr="00A36610" w:rsidRDefault="00A36610" w:rsidP="00285624">
            <w:pPr>
              <w:pStyle w:val="BodyText"/>
              <w:numPr>
                <w:ilvl w:val="0"/>
                <w:numId w:val="9"/>
              </w:numPr>
              <w:spacing w:before="120" w:after="1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Certificate in Event M</w:t>
            </w:r>
            <w:r w:rsidR="00285624" w:rsidRPr="00A36610">
              <w:rPr>
                <w:b w:val="0"/>
                <w:sz w:val="24"/>
                <w:szCs w:val="24"/>
              </w:rPr>
              <w:t>anagement.</w:t>
            </w:r>
          </w:p>
          <w:p w:rsidR="00285624" w:rsidRPr="004844F8" w:rsidRDefault="00285624" w:rsidP="004844F8">
            <w:pPr>
              <w:pStyle w:val="BodyText"/>
              <w:numPr>
                <w:ilvl w:val="0"/>
                <w:numId w:val="9"/>
              </w:numPr>
              <w:spacing w:before="120" w:after="120"/>
              <w:rPr>
                <w:b w:val="0"/>
                <w:sz w:val="24"/>
                <w:szCs w:val="24"/>
              </w:rPr>
            </w:pPr>
            <w:r w:rsidRPr="00A36610">
              <w:rPr>
                <w:b w:val="0"/>
                <w:sz w:val="24"/>
                <w:szCs w:val="24"/>
              </w:rPr>
              <w:t xml:space="preserve">Diploma in </w:t>
            </w:r>
            <w:r w:rsidR="00A36610">
              <w:rPr>
                <w:b w:val="0"/>
                <w:sz w:val="24"/>
                <w:szCs w:val="24"/>
              </w:rPr>
              <w:t>E</w:t>
            </w:r>
            <w:r w:rsidRPr="00A36610">
              <w:rPr>
                <w:b w:val="0"/>
                <w:sz w:val="24"/>
                <w:szCs w:val="24"/>
              </w:rPr>
              <w:t>vent</w:t>
            </w:r>
            <w:r w:rsidR="00A36610">
              <w:rPr>
                <w:b w:val="0"/>
                <w:sz w:val="24"/>
                <w:szCs w:val="24"/>
              </w:rPr>
              <w:t xml:space="preserve"> M</w:t>
            </w:r>
            <w:r w:rsidRPr="00A36610">
              <w:rPr>
                <w:b w:val="0"/>
                <w:sz w:val="24"/>
                <w:szCs w:val="24"/>
              </w:rPr>
              <w:t xml:space="preserve">anagement. </w:t>
            </w:r>
            <w:r w:rsidRPr="004844F8">
              <w:rPr>
                <w:b w:val="0"/>
                <w:sz w:val="24"/>
                <w:szCs w:val="24"/>
              </w:rPr>
              <w:t>.</w:t>
            </w:r>
          </w:p>
          <w:p w:rsidR="00A36610" w:rsidRPr="00A36610" w:rsidRDefault="00A36610" w:rsidP="00285624">
            <w:pPr>
              <w:pStyle w:val="BodyText"/>
              <w:numPr>
                <w:ilvl w:val="0"/>
                <w:numId w:val="9"/>
              </w:numPr>
              <w:spacing w:before="120" w:after="120"/>
              <w:rPr>
                <w:b w:val="0"/>
                <w:sz w:val="24"/>
                <w:szCs w:val="24"/>
              </w:rPr>
            </w:pPr>
            <w:r w:rsidRPr="00A36610">
              <w:rPr>
                <w:b w:val="0"/>
                <w:sz w:val="24"/>
                <w:szCs w:val="24"/>
              </w:rPr>
              <w:t xml:space="preserve">Certificate for participating in the </w:t>
            </w:r>
            <w:r w:rsidRPr="00A36610">
              <w:rPr>
                <w:sz w:val="24"/>
                <w:szCs w:val="24"/>
              </w:rPr>
              <w:t>AD-MAD SHOW</w:t>
            </w:r>
            <w:r w:rsidRPr="00A36610">
              <w:rPr>
                <w:b w:val="0"/>
                <w:sz w:val="24"/>
                <w:szCs w:val="24"/>
              </w:rPr>
              <w:t xml:space="preserve"> organized by the department of CS&amp;</w:t>
            </w:r>
            <w:proofErr w:type="gramStart"/>
            <w:r w:rsidRPr="00A36610">
              <w:rPr>
                <w:b w:val="0"/>
                <w:sz w:val="24"/>
                <w:szCs w:val="24"/>
              </w:rPr>
              <w:t>IT ,</w:t>
            </w:r>
            <w:proofErr w:type="gramEnd"/>
            <w:r w:rsidRPr="00A36610">
              <w:rPr>
                <w:b w:val="0"/>
                <w:sz w:val="24"/>
                <w:szCs w:val="24"/>
              </w:rPr>
              <w:t xml:space="preserve"> The IIS University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285624" w:rsidRPr="00A36610" w:rsidRDefault="00285624" w:rsidP="00D66E6A">
            <w:pPr>
              <w:pStyle w:val="BodyText"/>
              <w:spacing w:before="120" w:after="120"/>
              <w:rPr>
                <w:b w:val="0"/>
                <w:sz w:val="24"/>
                <w:szCs w:val="24"/>
              </w:rPr>
            </w:pPr>
          </w:p>
          <w:p w:rsidR="00730090" w:rsidRPr="00A36610" w:rsidRDefault="00730090" w:rsidP="00125FE4">
            <w:pPr>
              <w:pStyle w:val="BodyText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7F0A8D" w:rsidRPr="00EB4B64" w:rsidTr="00D66E6A">
        <w:trPr>
          <w:gridAfter w:val="1"/>
          <w:wAfter w:w="268" w:type="dxa"/>
          <w:cantSplit/>
          <w:trHeight w:val="541"/>
        </w:trPr>
        <w:tc>
          <w:tcPr>
            <w:tcW w:w="1890" w:type="dxa"/>
            <w:vMerge w:val="restart"/>
            <w:tcBorders>
              <w:top w:val="single" w:sz="12" w:space="0" w:color="BFBFBF" w:themeColor="background1" w:themeShade="BF"/>
              <w:left w:val="nil"/>
              <w:right w:val="nil"/>
            </w:tcBorders>
          </w:tcPr>
          <w:p w:rsidR="007F0A8D" w:rsidRPr="00A36610" w:rsidRDefault="007F0A8D" w:rsidP="008871EB">
            <w:pPr>
              <w:pStyle w:val="Heading2"/>
              <w:spacing w:before="120"/>
              <w:rPr>
                <w:color w:val="808080"/>
                <w:sz w:val="24"/>
                <w:szCs w:val="24"/>
              </w:rPr>
            </w:pPr>
            <w:r w:rsidRPr="00A36610">
              <w:rPr>
                <w:color w:val="808080"/>
                <w:sz w:val="24"/>
                <w:szCs w:val="24"/>
              </w:rPr>
              <w:lastRenderedPageBreak/>
              <w:t>Academic</w:t>
            </w:r>
          </w:p>
        </w:tc>
        <w:tc>
          <w:tcPr>
            <w:tcW w:w="1560" w:type="dxa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:rsidR="007F0A8D" w:rsidRPr="00A36610" w:rsidRDefault="007F0A8D" w:rsidP="000526CB">
            <w:pPr>
              <w:spacing w:before="120"/>
              <w:jc w:val="center"/>
              <w:rPr>
                <w:b/>
                <w:sz w:val="24"/>
              </w:rPr>
            </w:pPr>
            <w:r w:rsidRPr="00A36610">
              <w:rPr>
                <w:b/>
                <w:sz w:val="24"/>
              </w:rPr>
              <w:t>Qualification</w:t>
            </w:r>
          </w:p>
        </w:tc>
        <w:tc>
          <w:tcPr>
            <w:tcW w:w="1275" w:type="dxa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:rsidR="007F0A8D" w:rsidRPr="00A36610" w:rsidRDefault="007F0A8D" w:rsidP="000526CB">
            <w:pPr>
              <w:spacing w:before="120" w:after="120"/>
              <w:jc w:val="center"/>
              <w:rPr>
                <w:b/>
                <w:sz w:val="24"/>
              </w:rPr>
            </w:pPr>
            <w:r w:rsidRPr="00A36610">
              <w:rPr>
                <w:b/>
                <w:sz w:val="24"/>
              </w:rPr>
              <w:t>Board / University</w:t>
            </w:r>
          </w:p>
        </w:tc>
        <w:tc>
          <w:tcPr>
            <w:tcW w:w="2552" w:type="dxa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:rsidR="007F0A8D" w:rsidRPr="00A36610" w:rsidRDefault="007F0A8D" w:rsidP="009D5A8F">
            <w:pPr>
              <w:spacing w:before="120" w:after="120"/>
              <w:jc w:val="center"/>
              <w:rPr>
                <w:b/>
                <w:sz w:val="24"/>
              </w:rPr>
            </w:pPr>
            <w:r w:rsidRPr="00A36610">
              <w:rPr>
                <w:b/>
                <w:sz w:val="24"/>
              </w:rPr>
              <w:t>Institution</w:t>
            </w:r>
          </w:p>
        </w:tc>
        <w:tc>
          <w:tcPr>
            <w:tcW w:w="2623" w:type="dxa"/>
            <w:gridSpan w:val="3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:rsidR="007F0A8D" w:rsidRPr="00A36610" w:rsidRDefault="007F0A8D" w:rsidP="000526CB">
            <w:pPr>
              <w:spacing w:before="120"/>
              <w:jc w:val="center"/>
              <w:rPr>
                <w:b/>
                <w:sz w:val="24"/>
              </w:rPr>
            </w:pPr>
            <w:r w:rsidRPr="00A36610">
              <w:rPr>
                <w:b/>
                <w:sz w:val="24"/>
              </w:rPr>
              <w:t>Year of Passing</w:t>
            </w:r>
          </w:p>
        </w:tc>
      </w:tr>
      <w:tr w:rsidR="007F0A8D" w:rsidRPr="00EB4B64" w:rsidTr="00D66E6A">
        <w:trPr>
          <w:gridAfter w:val="1"/>
          <w:wAfter w:w="268" w:type="dxa"/>
          <w:cantSplit/>
          <w:trHeight w:val="793"/>
        </w:trPr>
        <w:tc>
          <w:tcPr>
            <w:tcW w:w="1890" w:type="dxa"/>
            <w:vMerge/>
            <w:tcBorders>
              <w:left w:val="nil"/>
              <w:right w:val="nil"/>
            </w:tcBorders>
          </w:tcPr>
          <w:p w:rsidR="007F0A8D" w:rsidRPr="00A36610" w:rsidRDefault="007F0A8D" w:rsidP="008871EB">
            <w:pPr>
              <w:pStyle w:val="Heading2"/>
              <w:spacing w:before="120"/>
              <w:rPr>
                <w:color w:val="80808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7F0A8D" w:rsidRPr="00A36610" w:rsidRDefault="007F0A8D" w:rsidP="009809CE">
            <w:pPr>
              <w:pStyle w:val="Heading4"/>
              <w:jc w:val="center"/>
              <w:rPr>
                <w:rStyle w:val="Heading3Char"/>
                <w:b w:val="0"/>
                <w:sz w:val="24"/>
              </w:rPr>
            </w:pPr>
            <w:r w:rsidRPr="00A36610">
              <w:rPr>
                <w:rStyle w:val="Heading3Char"/>
                <w:b w:val="0"/>
                <w:sz w:val="24"/>
              </w:rPr>
              <w:t xml:space="preserve">MCA-Master </w:t>
            </w:r>
            <w:proofErr w:type="gramStart"/>
            <w:r w:rsidRPr="00A36610">
              <w:rPr>
                <w:rStyle w:val="Heading3Char"/>
                <w:b w:val="0"/>
                <w:sz w:val="24"/>
              </w:rPr>
              <w:t>of  Computer</w:t>
            </w:r>
            <w:proofErr w:type="gramEnd"/>
            <w:r w:rsidRPr="00A36610">
              <w:rPr>
                <w:rStyle w:val="Heading3Char"/>
                <w:b w:val="0"/>
                <w:sz w:val="24"/>
              </w:rPr>
              <w:t xml:space="preserve"> Application</w:t>
            </w:r>
          </w:p>
        </w:tc>
        <w:tc>
          <w:tcPr>
            <w:tcW w:w="1275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7F0A8D" w:rsidRPr="00A36610" w:rsidRDefault="007F0A8D" w:rsidP="000526CB">
            <w:pPr>
              <w:pStyle w:val="Heading4"/>
              <w:jc w:val="center"/>
              <w:rPr>
                <w:rStyle w:val="Heading3Char"/>
                <w:b w:val="0"/>
                <w:sz w:val="24"/>
              </w:rPr>
            </w:pPr>
            <w:r w:rsidRPr="00A36610">
              <w:rPr>
                <w:rStyle w:val="Heading3Char"/>
                <w:b w:val="0"/>
                <w:sz w:val="24"/>
              </w:rPr>
              <w:t>RTU, Kota</w:t>
            </w:r>
          </w:p>
        </w:tc>
        <w:tc>
          <w:tcPr>
            <w:tcW w:w="2565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7F0A8D" w:rsidRPr="00A36610" w:rsidRDefault="007F0A8D" w:rsidP="00517962">
            <w:pPr>
              <w:pStyle w:val="Heading4"/>
              <w:spacing w:after="120"/>
              <w:jc w:val="center"/>
              <w:rPr>
                <w:rStyle w:val="Heading3Char"/>
                <w:b w:val="0"/>
                <w:sz w:val="24"/>
              </w:rPr>
            </w:pPr>
            <w:proofErr w:type="gramStart"/>
            <w:r w:rsidRPr="00A36610">
              <w:rPr>
                <w:rStyle w:val="Heading3Char"/>
                <w:b w:val="0"/>
                <w:sz w:val="24"/>
              </w:rPr>
              <w:t>International school of Informatics and management, (IIIM), Jaipur.</w:t>
            </w:r>
            <w:proofErr w:type="gramEnd"/>
          </w:p>
        </w:tc>
        <w:tc>
          <w:tcPr>
            <w:tcW w:w="261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7F0A8D" w:rsidRPr="00A36610" w:rsidRDefault="004844F8" w:rsidP="000526CB">
            <w:pPr>
              <w:pStyle w:val="Heading4"/>
              <w:jc w:val="center"/>
              <w:rPr>
                <w:rStyle w:val="Heading3Char"/>
                <w:b w:val="0"/>
                <w:sz w:val="24"/>
              </w:rPr>
            </w:pPr>
            <w:r>
              <w:rPr>
                <w:rStyle w:val="Heading3Char"/>
                <w:b w:val="0"/>
                <w:sz w:val="24"/>
              </w:rPr>
              <w:t xml:space="preserve">  </w:t>
            </w:r>
            <w:r w:rsidR="007F0A8D" w:rsidRPr="00A36610">
              <w:rPr>
                <w:rStyle w:val="Heading3Char"/>
                <w:b w:val="0"/>
                <w:sz w:val="24"/>
              </w:rPr>
              <w:t>2020</w:t>
            </w:r>
          </w:p>
        </w:tc>
      </w:tr>
      <w:tr w:rsidR="007F0A8D" w:rsidRPr="00EB4B64" w:rsidTr="00D66E6A">
        <w:trPr>
          <w:gridAfter w:val="1"/>
          <w:wAfter w:w="268" w:type="dxa"/>
          <w:cantSplit/>
          <w:trHeight w:val="368"/>
        </w:trPr>
        <w:tc>
          <w:tcPr>
            <w:tcW w:w="1890" w:type="dxa"/>
            <w:vMerge/>
            <w:tcBorders>
              <w:left w:val="nil"/>
              <w:right w:val="nil"/>
            </w:tcBorders>
          </w:tcPr>
          <w:p w:rsidR="007F0A8D" w:rsidRPr="00A36610" w:rsidRDefault="007F0A8D" w:rsidP="008871EB">
            <w:pPr>
              <w:pStyle w:val="Heading2"/>
              <w:spacing w:before="120"/>
              <w:rPr>
                <w:color w:val="80808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7F0A8D" w:rsidRPr="00A36610" w:rsidRDefault="007F0A8D" w:rsidP="000378ED">
            <w:pPr>
              <w:pStyle w:val="Heading4"/>
              <w:jc w:val="center"/>
              <w:rPr>
                <w:rStyle w:val="Heading3Char"/>
                <w:b w:val="0"/>
                <w:sz w:val="24"/>
              </w:rPr>
            </w:pPr>
            <w:r w:rsidRPr="00A36610">
              <w:rPr>
                <w:rStyle w:val="Heading3Char"/>
                <w:b w:val="0"/>
                <w:sz w:val="24"/>
              </w:rPr>
              <w:t>BCA -</w:t>
            </w:r>
            <w:r w:rsidRPr="00A36610">
              <w:rPr>
                <w:rStyle w:val="Heading3Char"/>
                <w:b w:val="0"/>
                <w:sz w:val="24"/>
              </w:rPr>
              <w:br/>
              <w:t>Bachelor of Computer Application</w:t>
            </w:r>
          </w:p>
        </w:tc>
        <w:tc>
          <w:tcPr>
            <w:tcW w:w="1275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7F0A8D" w:rsidRPr="00A36610" w:rsidRDefault="007F0A8D" w:rsidP="000378ED">
            <w:pPr>
              <w:pStyle w:val="Heading4"/>
              <w:jc w:val="center"/>
              <w:rPr>
                <w:rStyle w:val="Heading3Char"/>
                <w:b w:val="0"/>
                <w:sz w:val="24"/>
              </w:rPr>
            </w:pPr>
            <w:r w:rsidRPr="00A36610">
              <w:rPr>
                <w:rStyle w:val="Heading3Char"/>
                <w:b w:val="0"/>
                <w:sz w:val="24"/>
              </w:rPr>
              <w:t>The IIS University</w:t>
            </w:r>
          </w:p>
        </w:tc>
        <w:tc>
          <w:tcPr>
            <w:tcW w:w="2565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7F0A8D" w:rsidRPr="00A36610" w:rsidRDefault="007F0A8D" w:rsidP="000378ED">
            <w:pPr>
              <w:pStyle w:val="Heading4"/>
              <w:spacing w:after="120"/>
              <w:jc w:val="center"/>
              <w:rPr>
                <w:rStyle w:val="Heading3Char"/>
                <w:b w:val="0"/>
                <w:sz w:val="24"/>
              </w:rPr>
            </w:pPr>
            <w:r w:rsidRPr="00A36610">
              <w:rPr>
                <w:rStyle w:val="Heading3Char"/>
                <w:b w:val="0"/>
                <w:sz w:val="24"/>
              </w:rPr>
              <w:t>International College for Girls (ICG), Jaipur</w:t>
            </w:r>
          </w:p>
        </w:tc>
        <w:tc>
          <w:tcPr>
            <w:tcW w:w="261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7F0A8D" w:rsidRPr="00A36610" w:rsidRDefault="004844F8" w:rsidP="000378ED">
            <w:pPr>
              <w:pStyle w:val="Heading4"/>
              <w:jc w:val="center"/>
              <w:rPr>
                <w:rStyle w:val="Heading3Char"/>
                <w:b w:val="0"/>
                <w:sz w:val="24"/>
              </w:rPr>
            </w:pPr>
            <w:r>
              <w:rPr>
                <w:rStyle w:val="Heading3Char"/>
                <w:b w:val="0"/>
                <w:sz w:val="24"/>
              </w:rPr>
              <w:t xml:space="preserve">       </w:t>
            </w:r>
            <w:r w:rsidR="007F0A8D" w:rsidRPr="00A36610">
              <w:rPr>
                <w:rStyle w:val="Heading3Char"/>
                <w:b w:val="0"/>
                <w:sz w:val="24"/>
              </w:rPr>
              <w:t>2018</w:t>
            </w:r>
            <w:r w:rsidR="007F0A8D" w:rsidRPr="00A36610">
              <w:rPr>
                <w:rStyle w:val="Heading3Char"/>
                <w:b w:val="0"/>
                <w:sz w:val="24"/>
              </w:rPr>
              <w:br/>
            </w:r>
          </w:p>
        </w:tc>
      </w:tr>
      <w:tr w:rsidR="007F0A8D" w:rsidRPr="00EB4B64" w:rsidTr="00D66E6A">
        <w:trPr>
          <w:gridAfter w:val="1"/>
          <w:wAfter w:w="268" w:type="dxa"/>
          <w:cantSplit/>
          <w:trHeight w:val="908"/>
        </w:trPr>
        <w:tc>
          <w:tcPr>
            <w:tcW w:w="1890" w:type="dxa"/>
            <w:vMerge/>
            <w:tcBorders>
              <w:left w:val="nil"/>
              <w:bottom w:val="single" w:sz="12" w:space="0" w:color="BFBFBF" w:themeColor="background1" w:themeShade="BF"/>
              <w:right w:val="nil"/>
            </w:tcBorders>
          </w:tcPr>
          <w:p w:rsidR="007F0A8D" w:rsidRPr="00A36610" w:rsidRDefault="007F0A8D" w:rsidP="008871EB">
            <w:pPr>
              <w:pStyle w:val="Heading2"/>
              <w:spacing w:before="120"/>
              <w:rPr>
                <w:color w:val="80808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single" w:sz="12" w:space="0" w:color="BFBFBF" w:themeColor="background1" w:themeShade="BF"/>
              <w:right w:val="nil"/>
            </w:tcBorders>
          </w:tcPr>
          <w:p w:rsidR="007F0A8D" w:rsidRPr="00A36610" w:rsidRDefault="007F0A8D" w:rsidP="000378ED">
            <w:pPr>
              <w:pStyle w:val="Heading4"/>
              <w:jc w:val="center"/>
              <w:rPr>
                <w:rStyle w:val="Heading3Char"/>
                <w:b w:val="0"/>
                <w:sz w:val="24"/>
              </w:rPr>
            </w:pPr>
            <w:r w:rsidRPr="00A36610">
              <w:rPr>
                <w:rStyle w:val="Heading3Char"/>
                <w:b w:val="0"/>
                <w:sz w:val="24"/>
              </w:rPr>
              <w:t>12</w:t>
            </w:r>
            <w:r w:rsidRPr="00A36610">
              <w:rPr>
                <w:rStyle w:val="Heading3Char"/>
                <w:b w:val="0"/>
                <w:sz w:val="24"/>
                <w:vertAlign w:val="superscript"/>
              </w:rPr>
              <w:t>th</w:t>
            </w:r>
            <w:r w:rsidRPr="00A36610">
              <w:rPr>
                <w:rStyle w:val="Heading3Char"/>
                <w:b w:val="0"/>
                <w:sz w:val="24"/>
              </w:rPr>
              <w:t xml:space="preserve"> Grade</w:t>
            </w:r>
          </w:p>
        </w:tc>
        <w:tc>
          <w:tcPr>
            <w:tcW w:w="1275" w:type="dxa"/>
            <w:tcBorders>
              <w:top w:val="single" w:sz="4" w:space="0" w:color="C0C0C0"/>
              <w:left w:val="nil"/>
              <w:bottom w:val="single" w:sz="12" w:space="0" w:color="BFBFBF" w:themeColor="background1" w:themeShade="BF"/>
              <w:right w:val="nil"/>
            </w:tcBorders>
          </w:tcPr>
          <w:p w:rsidR="007F0A8D" w:rsidRPr="00A36610" w:rsidRDefault="007F0A8D" w:rsidP="000378ED">
            <w:pPr>
              <w:pStyle w:val="Heading4"/>
              <w:jc w:val="center"/>
              <w:rPr>
                <w:rStyle w:val="Heading3Char"/>
                <w:b w:val="0"/>
                <w:sz w:val="24"/>
              </w:rPr>
            </w:pPr>
            <w:r w:rsidRPr="00A36610">
              <w:rPr>
                <w:rStyle w:val="Heading3Char"/>
                <w:b w:val="0"/>
                <w:sz w:val="24"/>
              </w:rPr>
              <w:t>RBSE</w:t>
            </w:r>
          </w:p>
        </w:tc>
        <w:tc>
          <w:tcPr>
            <w:tcW w:w="2565" w:type="dxa"/>
            <w:gridSpan w:val="2"/>
            <w:tcBorders>
              <w:top w:val="single" w:sz="4" w:space="0" w:color="C0C0C0"/>
              <w:left w:val="nil"/>
              <w:bottom w:val="single" w:sz="12" w:space="0" w:color="BFBFBF" w:themeColor="background1" w:themeShade="BF"/>
              <w:right w:val="nil"/>
            </w:tcBorders>
          </w:tcPr>
          <w:p w:rsidR="007F0A8D" w:rsidRPr="00A36610" w:rsidRDefault="007F0A8D" w:rsidP="000378ED">
            <w:pPr>
              <w:pStyle w:val="Heading4"/>
              <w:spacing w:after="120"/>
              <w:jc w:val="center"/>
              <w:rPr>
                <w:sz w:val="24"/>
              </w:rPr>
            </w:pPr>
            <w:r w:rsidRPr="00A36610">
              <w:rPr>
                <w:rStyle w:val="Heading3Char"/>
                <w:b w:val="0"/>
                <w:sz w:val="24"/>
              </w:rPr>
              <w:t xml:space="preserve">Bright Future Sr. Sec. </w:t>
            </w:r>
            <w:proofErr w:type="gramStart"/>
            <w:r w:rsidRPr="00A36610">
              <w:rPr>
                <w:rStyle w:val="Heading3Char"/>
                <w:b w:val="0"/>
                <w:sz w:val="24"/>
              </w:rPr>
              <w:t>School ,</w:t>
            </w:r>
            <w:proofErr w:type="gramEnd"/>
            <w:r w:rsidRPr="00A36610">
              <w:rPr>
                <w:rStyle w:val="Heading3Char"/>
                <w:b w:val="0"/>
                <w:sz w:val="24"/>
              </w:rPr>
              <w:t xml:space="preserve"> </w:t>
            </w:r>
            <w:r w:rsidRPr="00A36610">
              <w:rPr>
                <w:sz w:val="24"/>
              </w:rPr>
              <w:t>Jaipur, Rajasthan</w:t>
            </w:r>
          </w:p>
        </w:tc>
        <w:tc>
          <w:tcPr>
            <w:tcW w:w="2610" w:type="dxa"/>
            <w:gridSpan w:val="2"/>
            <w:tcBorders>
              <w:top w:val="single" w:sz="4" w:space="0" w:color="C0C0C0"/>
              <w:left w:val="nil"/>
              <w:bottom w:val="single" w:sz="12" w:space="0" w:color="BFBFBF" w:themeColor="background1" w:themeShade="BF"/>
              <w:right w:val="nil"/>
            </w:tcBorders>
          </w:tcPr>
          <w:p w:rsidR="007F0A8D" w:rsidRPr="00A36610" w:rsidRDefault="00D66E6A" w:rsidP="000378ED">
            <w:pPr>
              <w:pStyle w:val="Heading4"/>
              <w:rPr>
                <w:rStyle w:val="Heading3Char"/>
                <w:b w:val="0"/>
                <w:sz w:val="24"/>
              </w:rPr>
            </w:pPr>
            <w:r w:rsidRPr="00A36610">
              <w:rPr>
                <w:rStyle w:val="Heading3Char"/>
                <w:b w:val="0"/>
                <w:sz w:val="24"/>
              </w:rPr>
              <w:t xml:space="preserve">                    </w:t>
            </w:r>
            <w:r w:rsidR="007F0A8D" w:rsidRPr="00A36610">
              <w:rPr>
                <w:rStyle w:val="Heading3Char"/>
                <w:b w:val="0"/>
                <w:sz w:val="24"/>
              </w:rPr>
              <w:t>2015</w:t>
            </w:r>
          </w:p>
        </w:tc>
      </w:tr>
      <w:tr w:rsidR="007F0A8D" w:rsidRPr="00EB4B64" w:rsidTr="00285624">
        <w:trPr>
          <w:gridAfter w:val="1"/>
          <w:wAfter w:w="268" w:type="dxa"/>
          <w:cantSplit/>
          <w:trHeight w:val="807"/>
        </w:trPr>
        <w:tc>
          <w:tcPr>
            <w:tcW w:w="1890" w:type="dxa"/>
            <w:tcBorders>
              <w:left w:val="nil"/>
              <w:right w:val="nil"/>
            </w:tcBorders>
          </w:tcPr>
          <w:p w:rsidR="007F0A8D" w:rsidRPr="00A36610" w:rsidRDefault="007F0A8D" w:rsidP="008871EB">
            <w:pPr>
              <w:pStyle w:val="Heading2"/>
              <w:spacing w:before="120"/>
              <w:rPr>
                <w:color w:val="80808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7F0A8D" w:rsidRPr="00A36610" w:rsidRDefault="007F0A8D" w:rsidP="000378ED">
            <w:pPr>
              <w:pStyle w:val="Heading4"/>
              <w:jc w:val="center"/>
              <w:rPr>
                <w:rStyle w:val="Heading3Char"/>
                <w:b w:val="0"/>
                <w:sz w:val="24"/>
              </w:rPr>
            </w:pPr>
            <w:r w:rsidRPr="00A36610">
              <w:rPr>
                <w:rStyle w:val="Heading3Char"/>
                <w:b w:val="0"/>
                <w:sz w:val="24"/>
              </w:rPr>
              <w:t>10</w:t>
            </w:r>
            <w:r w:rsidRPr="00A36610">
              <w:rPr>
                <w:rStyle w:val="Heading3Char"/>
                <w:b w:val="0"/>
                <w:sz w:val="24"/>
                <w:vertAlign w:val="superscript"/>
              </w:rPr>
              <w:t>th</w:t>
            </w:r>
            <w:r w:rsidRPr="00A36610">
              <w:rPr>
                <w:rStyle w:val="Heading3Char"/>
                <w:b w:val="0"/>
                <w:sz w:val="24"/>
              </w:rPr>
              <w:t xml:space="preserve"> Grade</w:t>
            </w:r>
          </w:p>
        </w:tc>
        <w:tc>
          <w:tcPr>
            <w:tcW w:w="12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7F0A8D" w:rsidRPr="00A36610" w:rsidRDefault="007F0A8D" w:rsidP="000378ED">
            <w:pPr>
              <w:pStyle w:val="Heading4"/>
              <w:jc w:val="center"/>
              <w:rPr>
                <w:rStyle w:val="Heading3Char"/>
                <w:b w:val="0"/>
                <w:sz w:val="24"/>
              </w:rPr>
            </w:pPr>
            <w:r w:rsidRPr="00A36610">
              <w:rPr>
                <w:rStyle w:val="Heading3Char"/>
                <w:b w:val="0"/>
                <w:sz w:val="24"/>
              </w:rPr>
              <w:t>RBSE</w:t>
            </w:r>
          </w:p>
        </w:tc>
        <w:tc>
          <w:tcPr>
            <w:tcW w:w="256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7F0A8D" w:rsidRPr="00A36610" w:rsidRDefault="007F0A8D" w:rsidP="00A76992">
            <w:pPr>
              <w:pStyle w:val="Heading4"/>
              <w:spacing w:after="120"/>
              <w:jc w:val="center"/>
              <w:rPr>
                <w:rStyle w:val="Heading3Char"/>
                <w:b w:val="0"/>
                <w:sz w:val="24"/>
              </w:rPr>
            </w:pPr>
            <w:r w:rsidRPr="00A36610">
              <w:rPr>
                <w:rStyle w:val="Heading3Char"/>
                <w:b w:val="0"/>
                <w:sz w:val="24"/>
              </w:rPr>
              <w:t>Bright Future Sr. Sec School, Jaipur, Rajasthan</w:t>
            </w:r>
          </w:p>
        </w:tc>
        <w:tc>
          <w:tcPr>
            <w:tcW w:w="261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7F0A8D" w:rsidRPr="00A36610" w:rsidRDefault="00D66E6A" w:rsidP="000378ED">
            <w:pPr>
              <w:pStyle w:val="Heading4"/>
              <w:rPr>
                <w:rStyle w:val="Heading3Char"/>
                <w:b w:val="0"/>
                <w:sz w:val="24"/>
              </w:rPr>
            </w:pPr>
            <w:r w:rsidRPr="00A36610">
              <w:rPr>
                <w:rStyle w:val="Heading3Char"/>
                <w:b w:val="0"/>
                <w:sz w:val="24"/>
              </w:rPr>
              <w:t xml:space="preserve">                    </w:t>
            </w:r>
            <w:r w:rsidR="007F0A8D" w:rsidRPr="00A36610">
              <w:rPr>
                <w:rStyle w:val="Heading3Char"/>
                <w:b w:val="0"/>
                <w:sz w:val="24"/>
              </w:rPr>
              <w:t>2013</w:t>
            </w:r>
          </w:p>
        </w:tc>
      </w:tr>
    </w:tbl>
    <w:p w:rsidR="00A92D25" w:rsidRDefault="00A92D25" w:rsidP="000B30CF">
      <w:pPr>
        <w:spacing w:before="0"/>
        <w:rPr>
          <w:rFonts w:cs="Arial"/>
          <w:sz w:val="22"/>
          <w:szCs w:val="22"/>
        </w:rPr>
      </w:pPr>
    </w:p>
    <w:p w:rsidR="004844F8" w:rsidRDefault="004844F8" w:rsidP="000B30CF">
      <w:pPr>
        <w:spacing w:before="0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Date :</w:t>
      </w:r>
      <w:proofErr w:type="gramEnd"/>
    </w:p>
    <w:p w:rsidR="004844F8" w:rsidRPr="00EB4B64" w:rsidRDefault="004844F8" w:rsidP="000B30CF">
      <w:pPr>
        <w:spacing w:before="0"/>
        <w:rPr>
          <w:rFonts w:cs="Arial"/>
          <w:sz w:val="22"/>
          <w:szCs w:val="22"/>
        </w:rPr>
      </w:pPr>
    </w:p>
    <w:sectPr w:rsidR="004844F8" w:rsidRPr="00EB4B64" w:rsidSect="00DC0D17">
      <w:pgSz w:w="12240" w:h="15840"/>
      <w:pgMar w:top="900" w:right="1800" w:bottom="630" w:left="1800" w:header="720" w:footer="720" w:gutter="0"/>
      <w:pgBorders w:offsetFrom="page">
        <w:top w:val="single" w:sz="12" w:space="24" w:color="A6A6A6" w:themeColor="background1" w:themeShade="A6"/>
        <w:left w:val="single" w:sz="12" w:space="24" w:color="A6A6A6" w:themeColor="background1" w:themeShade="A6"/>
        <w:bottom w:val="single" w:sz="12" w:space="24" w:color="A6A6A6" w:themeColor="background1" w:themeShade="A6"/>
        <w:right w:val="single" w:sz="12" w:space="24" w:color="A6A6A6" w:themeColor="background1" w:themeShade="A6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78AF"/>
    <w:multiLevelType w:val="hybridMultilevel"/>
    <w:tmpl w:val="695EC57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>
    <w:nsid w:val="0DB915B8"/>
    <w:multiLevelType w:val="hybridMultilevel"/>
    <w:tmpl w:val="D3A8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A3B7D"/>
    <w:multiLevelType w:val="hybridMultilevel"/>
    <w:tmpl w:val="B562E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15C84"/>
    <w:multiLevelType w:val="hybridMultilevel"/>
    <w:tmpl w:val="20A497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35CC8"/>
    <w:multiLevelType w:val="hybridMultilevel"/>
    <w:tmpl w:val="527CD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8C25BE"/>
    <w:multiLevelType w:val="multilevel"/>
    <w:tmpl w:val="A76C6892"/>
    <w:numStyleLink w:val="BulletedList"/>
  </w:abstractNum>
  <w:abstractNum w:abstractNumId="7">
    <w:nsid w:val="67962445"/>
    <w:multiLevelType w:val="hybridMultilevel"/>
    <w:tmpl w:val="63DA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A184E"/>
    <w:multiLevelType w:val="hybridMultilevel"/>
    <w:tmpl w:val="596E55E6"/>
    <w:lvl w:ilvl="0" w:tplc="90E07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attachedTemplate r:id="rId1"/>
  <w:stylePaneFormatFilter w:val="3F01"/>
  <w:defaultTabStop w:val="720"/>
  <w:doNotHyphenateCaps/>
  <w:characterSpacingControl w:val="doNotCompress"/>
  <w:compat/>
  <w:rsids>
    <w:rsidRoot w:val="007C3CCF"/>
    <w:rsid w:val="000009BA"/>
    <w:rsid w:val="00036117"/>
    <w:rsid w:val="0004584D"/>
    <w:rsid w:val="000526CB"/>
    <w:rsid w:val="000569EF"/>
    <w:rsid w:val="000571DD"/>
    <w:rsid w:val="0006329C"/>
    <w:rsid w:val="000660D9"/>
    <w:rsid w:val="00066B9C"/>
    <w:rsid w:val="00085DEA"/>
    <w:rsid w:val="000864DF"/>
    <w:rsid w:val="00092E8B"/>
    <w:rsid w:val="00095863"/>
    <w:rsid w:val="00097506"/>
    <w:rsid w:val="000A0A3B"/>
    <w:rsid w:val="000A7A28"/>
    <w:rsid w:val="000B0516"/>
    <w:rsid w:val="000B12A5"/>
    <w:rsid w:val="000B30CF"/>
    <w:rsid w:val="000C4BD4"/>
    <w:rsid w:val="000D3433"/>
    <w:rsid w:val="000E096A"/>
    <w:rsid w:val="000E0E2F"/>
    <w:rsid w:val="000E23A6"/>
    <w:rsid w:val="000E461D"/>
    <w:rsid w:val="000F2A9D"/>
    <w:rsid w:val="0010748B"/>
    <w:rsid w:val="001162B5"/>
    <w:rsid w:val="001209EA"/>
    <w:rsid w:val="00125FE4"/>
    <w:rsid w:val="00144C40"/>
    <w:rsid w:val="001476E9"/>
    <w:rsid w:val="00154E4A"/>
    <w:rsid w:val="0015611F"/>
    <w:rsid w:val="00160F39"/>
    <w:rsid w:val="00160F88"/>
    <w:rsid w:val="00173F7C"/>
    <w:rsid w:val="00175F2A"/>
    <w:rsid w:val="001772B3"/>
    <w:rsid w:val="00177E31"/>
    <w:rsid w:val="00184B53"/>
    <w:rsid w:val="0019026C"/>
    <w:rsid w:val="00194F58"/>
    <w:rsid w:val="001A6975"/>
    <w:rsid w:val="001D2614"/>
    <w:rsid w:val="001E70BA"/>
    <w:rsid w:val="001F1FE4"/>
    <w:rsid w:val="001F2545"/>
    <w:rsid w:val="0020313B"/>
    <w:rsid w:val="00204061"/>
    <w:rsid w:val="002047B4"/>
    <w:rsid w:val="002206B5"/>
    <w:rsid w:val="00225E32"/>
    <w:rsid w:val="00247D8A"/>
    <w:rsid w:val="00261C6B"/>
    <w:rsid w:val="002660E4"/>
    <w:rsid w:val="002758E7"/>
    <w:rsid w:val="00285624"/>
    <w:rsid w:val="00286B09"/>
    <w:rsid w:val="00286D06"/>
    <w:rsid w:val="002A6711"/>
    <w:rsid w:val="002C7AE4"/>
    <w:rsid w:val="002D64D8"/>
    <w:rsid w:val="003024BB"/>
    <w:rsid w:val="003043FC"/>
    <w:rsid w:val="0030542C"/>
    <w:rsid w:val="00305BA5"/>
    <w:rsid w:val="00313A78"/>
    <w:rsid w:val="00315523"/>
    <w:rsid w:val="00323FE6"/>
    <w:rsid w:val="00325500"/>
    <w:rsid w:val="00327491"/>
    <w:rsid w:val="00334F16"/>
    <w:rsid w:val="00335687"/>
    <w:rsid w:val="00344A26"/>
    <w:rsid w:val="00351062"/>
    <w:rsid w:val="003664CD"/>
    <w:rsid w:val="00367691"/>
    <w:rsid w:val="00385E98"/>
    <w:rsid w:val="00391520"/>
    <w:rsid w:val="003921C8"/>
    <w:rsid w:val="003A5F84"/>
    <w:rsid w:val="003A7A1D"/>
    <w:rsid w:val="003B523B"/>
    <w:rsid w:val="003C030D"/>
    <w:rsid w:val="003C3276"/>
    <w:rsid w:val="003C581F"/>
    <w:rsid w:val="003D30DD"/>
    <w:rsid w:val="003E3210"/>
    <w:rsid w:val="003F17A0"/>
    <w:rsid w:val="003F4EE6"/>
    <w:rsid w:val="004242EA"/>
    <w:rsid w:val="0042718B"/>
    <w:rsid w:val="00430E68"/>
    <w:rsid w:val="004709DA"/>
    <w:rsid w:val="00480C67"/>
    <w:rsid w:val="00480F5D"/>
    <w:rsid w:val="004844F8"/>
    <w:rsid w:val="00486D74"/>
    <w:rsid w:val="00492367"/>
    <w:rsid w:val="004C2AA7"/>
    <w:rsid w:val="004C3551"/>
    <w:rsid w:val="004C67DD"/>
    <w:rsid w:val="004D25AE"/>
    <w:rsid w:val="004E1661"/>
    <w:rsid w:val="004F4AC5"/>
    <w:rsid w:val="004F6F87"/>
    <w:rsid w:val="005033E2"/>
    <w:rsid w:val="005139C4"/>
    <w:rsid w:val="005141A0"/>
    <w:rsid w:val="00515DB3"/>
    <w:rsid w:val="00517962"/>
    <w:rsid w:val="00543679"/>
    <w:rsid w:val="00543941"/>
    <w:rsid w:val="00543F26"/>
    <w:rsid w:val="00547EC9"/>
    <w:rsid w:val="00554617"/>
    <w:rsid w:val="00555A60"/>
    <w:rsid w:val="005561F1"/>
    <w:rsid w:val="00572B3F"/>
    <w:rsid w:val="005741C5"/>
    <w:rsid w:val="00583B7F"/>
    <w:rsid w:val="00585075"/>
    <w:rsid w:val="00593EB0"/>
    <w:rsid w:val="005A038A"/>
    <w:rsid w:val="005A7057"/>
    <w:rsid w:val="005A70BC"/>
    <w:rsid w:val="005A76E0"/>
    <w:rsid w:val="005B37A2"/>
    <w:rsid w:val="005E193E"/>
    <w:rsid w:val="005F2BC5"/>
    <w:rsid w:val="005F37D0"/>
    <w:rsid w:val="00614C29"/>
    <w:rsid w:val="00622B13"/>
    <w:rsid w:val="00624452"/>
    <w:rsid w:val="006247BD"/>
    <w:rsid w:val="00641484"/>
    <w:rsid w:val="00643EB7"/>
    <w:rsid w:val="006445F2"/>
    <w:rsid w:val="00655264"/>
    <w:rsid w:val="006642B4"/>
    <w:rsid w:val="00670F29"/>
    <w:rsid w:val="0067680A"/>
    <w:rsid w:val="00681DBE"/>
    <w:rsid w:val="006849DD"/>
    <w:rsid w:val="00685683"/>
    <w:rsid w:val="006922E8"/>
    <w:rsid w:val="00693A08"/>
    <w:rsid w:val="006A3AA9"/>
    <w:rsid w:val="006A6783"/>
    <w:rsid w:val="006B241E"/>
    <w:rsid w:val="006B2F08"/>
    <w:rsid w:val="006B37FD"/>
    <w:rsid w:val="006C3538"/>
    <w:rsid w:val="006D34FD"/>
    <w:rsid w:val="006E424B"/>
    <w:rsid w:val="006E6720"/>
    <w:rsid w:val="006F1162"/>
    <w:rsid w:val="006F56E8"/>
    <w:rsid w:val="006F781B"/>
    <w:rsid w:val="0071140B"/>
    <w:rsid w:val="00720002"/>
    <w:rsid w:val="007228C5"/>
    <w:rsid w:val="00730090"/>
    <w:rsid w:val="00732C5F"/>
    <w:rsid w:val="007376D9"/>
    <w:rsid w:val="007459B3"/>
    <w:rsid w:val="00756709"/>
    <w:rsid w:val="00764859"/>
    <w:rsid w:val="00766C26"/>
    <w:rsid w:val="007677EA"/>
    <w:rsid w:val="00767E1E"/>
    <w:rsid w:val="00772DFF"/>
    <w:rsid w:val="00773ABD"/>
    <w:rsid w:val="00775122"/>
    <w:rsid w:val="0078548D"/>
    <w:rsid w:val="007858B3"/>
    <w:rsid w:val="00787F1B"/>
    <w:rsid w:val="007A54B9"/>
    <w:rsid w:val="007C3CCF"/>
    <w:rsid w:val="007D4985"/>
    <w:rsid w:val="007D5C35"/>
    <w:rsid w:val="007E67E2"/>
    <w:rsid w:val="007F0A8D"/>
    <w:rsid w:val="007F1320"/>
    <w:rsid w:val="00800595"/>
    <w:rsid w:val="008072F7"/>
    <w:rsid w:val="0081016D"/>
    <w:rsid w:val="00815960"/>
    <w:rsid w:val="00825DE2"/>
    <w:rsid w:val="00831FD9"/>
    <w:rsid w:val="008404ED"/>
    <w:rsid w:val="00841122"/>
    <w:rsid w:val="0084319D"/>
    <w:rsid w:val="008436B7"/>
    <w:rsid w:val="0085168A"/>
    <w:rsid w:val="00856BD6"/>
    <w:rsid w:val="0086061E"/>
    <w:rsid w:val="0086526F"/>
    <w:rsid w:val="00873375"/>
    <w:rsid w:val="008746D2"/>
    <w:rsid w:val="00875151"/>
    <w:rsid w:val="00877CE2"/>
    <w:rsid w:val="00880394"/>
    <w:rsid w:val="008871EB"/>
    <w:rsid w:val="008912F5"/>
    <w:rsid w:val="008931FF"/>
    <w:rsid w:val="00893B30"/>
    <w:rsid w:val="00897151"/>
    <w:rsid w:val="008A023D"/>
    <w:rsid w:val="008A473C"/>
    <w:rsid w:val="008A482D"/>
    <w:rsid w:val="008A5409"/>
    <w:rsid w:val="008B2301"/>
    <w:rsid w:val="008C0E8E"/>
    <w:rsid w:val="008F2C49"/>
    <w:rsid w:val="00902A72"/>
    <w:rsid w:val="009055D8"/>
    <w:rsid w:val="00905B0E"/>
    <w:rsid w:val="00940644"/>
    <w:rsid w:val="00952C66"/>
    <w:rsid w:val="00955D74"/>
    <w:rsid w:val="00957670"/>
    <w:rsid w:val="00970747"/>
    <w:rsid w:val="00975C7D"/>
    <w:rsid w:val="0097615A"/>
    <w:rsid w:val="009809CE"/>
    <w:rsid w:val="00981909"/>
    <w:rsid w:val="00985060"/>
    <w:rsid w:val="00985E1C"/>
    <w:rsid w:val="009A5874"/>
    <w:rsid w:val="009D5A8F"/>
    <w:rsid w:val="009E3E13"/>
    <w:rsid w:val="00A04F30"/>
    <w:rsid w:val="00A110CA"/>
    <w:rsid w:val="00A11845"/>
    <w:rsid w:val="00A21168"/>
    <w:rsid w:val="00A262B5"/>
    <w:rsid w:val="00A302D4"/>
    <w:rsid w:val="00A332E5"/>
    <w:rsid w:val="00A36610"/>
    <w:rsid w:val="00A453DB"/>
    <w:rsid w:val="00A50AD6"/>
    <w:rsid w:val="00A5754B"/>
    <w:rsid w:val="00A643FA"/>
    <w:rsid w:val="00A65E90"/>
    <w:rsid w:val="00A6613A"/>
    <w:rsid w:val="00A76701"/>
    <w:rsid w:val="00A76992"/>
    <w:rsid w:val="00A87219"/>
    <w:rsid w:val="00A92D25"/>
    <w:rsid w:val="00AA5FD6"/>
    <w:rsid w:val="00AB1011"/>
    <w:rsid w:val="00AB5B26"/>
    <w:rsid w:val="00AB6A4F"/>
    <w:rsid w:val="00AE4F2D"/>
    <w:rsid w:val="00B074D7"/>
    <w:rsid w:val="00B07C50"/>
    <w:rsid w:val="00B32869"/>
    <w:rsid w:val="00B330F3"/>
    <w:rsid w:val="00B3555C"/>
    <w:rsid w:val="00B433CA"/>
    <w:rsid w:val="00B44E45"/>
    <w:rsid w:val="00B45BC1"/>
    <w:rsid w:val="00B51CD2"/>
    <w:rsid w:val="00B55ADF"/>
    <w:rsid w:val="00B57707"/>
    <w:rsid w:val="00B57F37"/>
    <w:rsid w:val="00B60A37"/>
    <w:rsid w:val="00B64908"/>
    <w:rsid w:val="00B72D70"/>
    <w:rsid w:val="00B84022"/>
    <w:rsid w:val="00B86569"/>
    <w:rsid w:val="00B91994"/>
    <w:rsid w:val="00B9608D"/>
    <w:rsid w:val="00BA3E0E"/>
    <w:rsid w:val="00BC7541"/>
    <w:rsid w:val="00BD4EFC"/>
    <w:rsid w:val="00BE415E"/>
    <w:rsid w:val="00C16AD7"/>
    <w:rsid w:val="00C201F5"/>
    <w:rsid w:val="00C26ECB"/>
    <w:rsid w:val="00C328B5"/>
    <w:rsid w:val="00C3403A"/>
    <w:rsid w:val="00C34124"/>
    <w:rsid w:val="00C470EF"/>
    <w:rsid w:val="00C56704"/>
    <w:rsid w:val="00C71F47"/>
    <w:rsid w:val="00C77A92"/>
    <w:rsid w:val="00C77A93"/>
    <w:rsid w:val="00C83CDB"/>
    <w:rsid w:val="00C94284"/>
    <w:rsid w:val="00CA4641"/>
    <w:rsid w:val="00CB0F76"/>
    <w:rsid w:val="00CB75A4"/>
    <w:rsid w:val="00CD0C38"/>
    <w:rsid w:val="00CD2DB1"/>
    <w:rsid w:val="00CD6A15"/>
    <w:rsid w:val="00CE316E"/>
    <w:rsid w:val="00CE59BD"/>
    <w:rsid w:val="00D119CD"/>
    <w:rsid w:val="00D16C52"/>
    <w:rsid w:val="00D24914"/>
    <w:rsid w:val="00D25090"/>
    <w:rsid w:val="00D33C80"/>
    <w:rsid w:val="00D3401B"/>
    <w:rsid w:val="00D44485"/>
    <w:rsid w:val="00D50528"/>
    <w:rsid w:val="00D527BB"/>
    <w:rsid w:val="00D617D1"/>
    <w:rsid w:val="00D64ADF"/>
    <w:rsid w:val="00D66E6A"/>
    <w:rsid w:val="00D75AAE"/>
    <w:rsid w:val="00D8662F"/>
    <w:rsid w:val="00D962A0"/>
    <w:rsid w:val="00DA7897"/>
    <w:rsid w:val="00DB5509"/>
    <w:rsid w:val="00DC0D17"/>
    <w:rsid w:val="00DC4392"/>
    <w:rsid w:val="00DC53EB"/>
    <w:rsid w:val="00DE2DB6"/>
    <w:rsid w:val="00DE7287"/>
    <w:rsid w:val="00E037DE"/>
    <w:rsid w:val="00E251F6"/>
    <w:rsid w:val="00E35BD0"/>
    <w:rsid w:val="00E40393"/>
    <w:rsid w:val="00E43486"/>
    <w:rsid w:val="00E51BB2"/>
    <w:rsid w:val="00E6087B"/>
    <w:rsid w:val="00E81250"/>
    <w:rsid w:val="00E82E38"/>
    <w:rsid w:val="00E94C42"/>
    <w:rsid w:val="00E94D03"/>
    <w:rsid w:val="00E952C4"/>
    <w:rsid w:val="00EB1AEE"/>
    <w:rsid w:val="00EB3E11"/>
    <w:rsid w:val="00EB4B64"/>
    <w:rsid w:val="00EB75FC"/>
    <w:rsid w:val="00EC75B2"/>
    <w:rsid w:val="00ED5C57"/>
    <w:rsid w:val="00ED6892"/>
    <w:rsid w:val="00EE370B"/>
    <w:rsid w:val="00EF0B28"/>
    <w:rsid w:val="00EF597E"/>
    <w:rsid w:val="00EF634B"/>
    <w:rsid w:val="00F03FB8"/>
    <w:rsid w:val="00F05859"/>
    <w:rsid w:val="00F13427"/>
    <w:rsid w:val="00F31747"/>
    <w:rsid w:val="00F410E9"/>
    <w:rsid w:val="00F461D2"/>
    <w:rsid w:val="00F47A3D"/>
    <w:rsid w:val="00F54163"/>
    <w:rsid w:val="00F56BC1"/>
    <w:rsid w:val="00F613D5"/>
    <w:rsid w:val="00F62AF6"/>
    <w:rsid w:val="00F62DCD"/>
    <w:rsid w:val="00F70624"/>
    <w:rsid w:val="00F80CB9"/>
    <w:rsid w:val="00F86F2D"/>
    <w:rsid w:val="00F91DFF"/>
    <w:rsid w:val="00FA046A"/>
    <w:rsid w:val="00FA122D"/>
    <w:rsid w:val="00FA1537"/>
    <w:rsid w:val="00FB2269"/>
    <w:rsid w:val="00FD5383"/>
    <w:rsid w:val="00FE4E90"/>
    <w:rsid w:val="00FF4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E94C42"/>
    <w:pPr>
      <w:tabs>
        <w:tab w:val="right" w:pos="6480"/>
      </w:tabs>
      <w:spacing w:before="16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E94C42"/>
    <w:pPr>
      <w:tabs>
        <w:tab w:val="right" w:pos="6480"/>
      </w:tabs>
      <w:spacing w:before="100"/>
      <w:outlineLvl w:val="1"/>
    </w:pPr>
    <w:rPr>
      <w:rFonts w:cs="Arial"/>
      <w:b/>
      <w:bCs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C3403A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C3403A"/>
    <w:pPr>
      <w:spacing w:before="120"/>
      <w:outlineLvl w:val="3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94C42"/>
    <w:pPr>
      <w:tabs>
        <w:tab w:val="right" w:pos="6480"/>
      </w:tabs>
      <w:spacing w:before="160"/>
    </w:pPr>
    <w:rPr>
      <w:rFonts w:cs="Arial"/>
      <w:b/>
      <w:bCs/>
      <w:szCs w:val="20"/>
    </w:rPr>
  </w:style>
  <w:style w:type="character" w:customStyle="1" w:styleId="Heading4Char">
    <w:name w:val="Heading 4 Char"/>
    <w:link w:val="Heading4"/>
    <w:rsid w:val="00C3403A"/>
    <w:rPr>
      <w:rFonts w:ascii="Garamond" w:hAnsi="Garamond"/>
      <w:bCs/>
      <w:szCs w:val="24"/>
      <w:lang w:val="en-US" w:eastAsia="en-US" w:bidi="ar-SA"/>
    </w:rPr>
  </w:style>
  <w:style w:type="paragraph" w:customStyle="1" w:styleId="ContactInformation">
    <w:name w:val="Contact Information"/>
    <w:basedOn w:val="Normal"/>
    <w:rsid w:val="00C3403A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lastitem">
    <w:name w:val="Bulleted List last item"/>
    <w:basedOn w:val="Normal"/>
    <w:rsid w:val="00E94C42"/>
    <w:pPr>
      <w:numPr>
        <w:numId w:val="2"/>
      </w:numPr>
      <w:spacing w:after="120"/>
    </w:pPr>
  </w:style>
  <w:style w:type="character" w:styleId="Emphasis">
    <w:name w:val="Emphasis"/>
    <w:qFormat/>
    <w:rsid w:val="00C3403A"/>
    <w:rPr>
      <w:rFonts w:ascii="Garamond" w:hAnsi="Garamond" w:cs="Arial"/>
      <w:b/>
      <w:bCs/>
      <w:i w:val="0"/>
      <w:iCs w:val="0"/>
      <w:spacing w:val="8"/>
      <w:lang w:val="en-US" w:eastAsia="en-US" w:bidi="ar-SA"/>
    </w:rPr>
  </w:style>
  <w:style w:type="character" w:customStyle="1" w:styleId="Heading3Char">
    <w:name w:val="Heading 3 Char"/>
    <w:link w:val="Heading3"/>
    <w:rsid w:val="00C3403A"/>
    <w:rPr>
      <w:rFonts w:ascii="Garamond" w:hAnsi="Garamond" w:cs="Arial"/>
      <w:b/>
      <w:bCs/>
      <w:lang w:val="en-US" w:eastAsia="en-US" w:bidi="ar-SA"/>
    </w:rPr>
  </w:style>
  <w:style w:type="paragraph" w:customStyle="1" w:styleId="GraduationDate">
    <w:name w:val="Graduation Date"/>
    <w:basedOn w:val="Normal"/>
    <w:rsid w:val="00C3403A"/>
    <w:pPr>
      <w:spacing w:before="120"/>
      <w:jc w:val="right"/>
    </w:pPr>
    <w:rPr>
      <w:i/>
      <w:iCs/>
      <w:szCs w:val="20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Dates">
    <w:name w:val="Dates"/>
    <w:basedOn w:val="Normal"/>
    <w:link w:val="Dates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numbering" w:customStyle="1" w:styleId="BulletedList">
    <w:name w:val="Bulleted List"/>
    <w:basedOn w:val="NoList"/>
    <w:rsid w:val="006922E8"/>
    <w:pPr>
      <w:numPr>
        <w:numId w:val="1"/>
      </w:numPr>
    </w:pPr>
  </w:style>
  <w:style w:type="character" w:customStyle="1" w:styleId="DatesCharChar">
    <w:name w:val="Dates Char Char"/>
    <w:link w:val="Dates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styleId="Hyperlink">
    <w:name w:val="Hyperlink"/>
    <w:rsid w:val="00C16A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7219"/>
    <w:pPr>
      <w:ind w:left="720"/>
      <w:contextualSpacing/>
    </w:pPr>
  </w:style>
  <w:style w:type="character" w:customStyle="1" w:styleId="Heading1Char">
    <w:name w:val="Heading 1 Char"/>
    <w:link w:val="Heading1"/>
    <w:rsid w:val="00825DE2"/>
    <w:rPr>
      <w:rFonts w:ascii="Garamond" w:hAnsi="Garamond" w:cs="Arial"/>
      <w:b/>
      <w:bCs/>
      <w:sz w:val="22"/>
    </w:rPr>
  </w:style>
  <w:style w:type="character" w:customStyle="1" w:styleId="Heading2Char">
    <w:name w:val="Heading 2 Char"/>
    <w:basedOn w:val="DefaultParagraphFont"/>
    <w:link w:val="Heading2"/>
    <w:rsid w:val="007D4985"/>
    <w:rPr>
      <w:rFonts w:ascii="Garamond" w:hAnsi="Garamond" w:cs="Arial"/>
      <w:b/>
      <w:bCs/>
      <w:sz w:val="22"/>
    </w:rPr>
  </w:style>
  <w:style w:type="character" w:customStyle="1" w:styleId="apple-converted-space">
    <w:name w:val="apple-converted-space"/>
    <w:basedOn w:val="DefaultParagraphFont"/>
    <w:rsid w:val="000F2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E94C42"/>
    <w:pPr>
      <w:tabs>
        <w:tab w:val="right" w:pos="6480"/>
      </w:tabs>
      <w:spacing w:before="16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E94C42"/>
    <w:pPr>
      <w:tabs>
        <w:tab w:val="right" w:pos="6480"/>
      </w:tabs>
      <w:spacing w:before="100"/>
      <w:outlineLvl w:val="1"/>
    </w:pPr>
    <w:rPr>
      <w:rFonts w:cs="Arial"/>
      <w:b/>
      <w:bCs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C3403A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C3403A"/>
    <w:pPr>
      <w:spacing w:before="120"/>
      <w:outlineLvl w:val="3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94C42"/>
    <w:pPr>
      <w:tabs>
        <w:tab w:val="right" w:pos="6480"/>
      </w:tabs>
      <w:spacing w:before="160"/>
    </w:pPr>
    <w:rPr>
      <w:rFonts w:cs="Arial"/>
      <w:b/>
      <w:bCs/>
      <w:szCs w:val="20"/>
    </w:rPr>
  </w:style>
  <w:style w:type="character" w:customStyle="1" w:styleId="Heading4Char">
    <w:name w:val="Heading 4 Char"/>
    <w:link w:val="Heading4"/>
    <w:rsid w:val="00C3403A"/>
    <w:rPr>
      <w:rFonts w:ascii="Garamond" w:hAnsi="Garamond"/>
      <w:bCs/>
      <w:szCs w:val="24"/>
      <w:lang w:val="en-US" w:eastAsia="en-US" w:bidi="ar-SA"/>
    </w:rPr>
  </w:style>
  <w:style w:type="paragraph" w:customStyle="1" w:styleId="ContactInformation">
    <w:name w:val="Contact Information"/>
    <w:basedOn w:val="Normal"/>
    <w:rsid w:val="00C3403A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lastitem">
    <w:name w:val="Bulleted List last item"/>
    <w:basedOn w:val="Normal"/>
    <w:rsid w:val="00E94C42"/>
    <w:pPr>
      <w:numPr>
        <w:numId w:val="2"/>
      </w:numPr>
      <w:spacing w:after="120"/>
    </w:pPr>
  </w:style>
  <w:style w:type="character" w:styleId="Emphasis">
    <w:name w:val="Emphasis"/>
    <w:qFormat/>
    <w:rsid w:val="00C3403A"/>
    <w:rPr>
      <w:rFonts w:ascii="Garamond" w:hAnsi="Garamond" w:cs="Arial"/>
      <w:b/>
      <w:bCs/>
      <w:i w:val="0"/>
      <w:iCs w:val="0"/>
      <w:spacing w:val="8"/>
      <w:lang w:val="en-US" w:eastAsia="en-US" w:bidi="ar-SA"/>
    </w:rPr>
  </w:style>
  <w:style w:type="character" w:customStyle="1" w:styleId="Heading3Char">
    <w:name w:val="Heading 3 Char"/>
    <w:link w:val="Heading3"/>
    <w:rsid w:val="00C3403A"/>
    <w:rPr>
      <w:rFonts w:ascii="Garamond" w:hAnsi="Garamond" w:cs="Arial"/>
      <w:b/>
      <w:bCs/>
      <w:lang w:val="en-US" w:eastAsia="en-US" w:bidi="ar-SA"/>
    </w:rPr>
  </w:style>
  <w:style w:type="paragraph" w:customStyle="1" w:styleId="GraduationDate">
    <w:name w:val="Graduation Date"/>
    <w:basedOn w:val="Normal"/>
    <w:rsid w:val="00C3403A"/>
    <w:pPr>
      <w:spacing w:before="120"/>
      <w:jc w:val="right"/>
    </w:pPr>
    <w:rPr>
      <w:i/>
      <w:iCs/>
      <w:szCs w:val="20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Dates">
    <w:name w:val="Dates"/>
    <w:basedOn w:val="Normal"/>
    <w:link w:val="Dates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numbering" w:customStyle="1" w:styleId="BulletedList">
    <w:name w:val="Bulleted List"/>
    <w:basedOn w:val="NoList"/>
    <w:rsid w:val="006922E8"/>
    <w:pPr>
      <w:numPr>
        <w:numId w:val="1"/>
      </w:numPr>
    </w:pPr>
  </w:style>
  <w:style w:type="character" w:customStyle="1" w:styleId="DatesCharChar">
    <w:name w:val="Dates Char Char"/>
    <w:link w:val="Dates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styleId="Hyperlink">
    <w:name w:val="Hyperlink"/>
    <w:rsid w:val="00C16A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7219"/>
    <w:pPr>
      <w:ind w:left="720"/>
      <w:contextualSpacing/>
    </w:pPr>
  </w:style>
  <w:style w:type="character" w:customStyle="1" w:styleId="Heading1Char">
    <w:name w:val="Heading 1 Char"/>
    <w:link w:val="Heading1"/>
    <w:rsid w:val="00825DE2"/>
    <w:rPr>
      <w:rFonts w:ascii="Garamond" w:hAnsi="Garamond" w:cs="Arial"/>
      <w:b/>
      <w:bCs/>
      <w:sz w:val="22"/>
    </w:rPr>
  </w:style>
  <w:style w:type="character" w:customStyle="1" w:styleId="Heading2Char">
    <w:name w:val="Heading 2 Char"/>
    <w:basedOn w:val="DefaultParagraphFont"/>
    <w:link w:val="Heading2"/>
    <w:rsid w:val="007D4985"/>
    <w:rPr>
      <w:rFonts w:ascii="Garamond" w:hAnsi="Garamond" w:cs="Arial"/>
      <w:b/>
      <w:bCs/>
      <w:sz w:val="22"/>
    </w:rPr>
  </w:style>
  <w:style w:type="character" w:customStyle="1" w:styleId="apple-converted-space">
    <w:name w:val="apple-converted-space"/>
    <w:basedOn w:val="DefaultParagraphFont"/>
    <w:rsid w:val="000F2A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cademica\Microsoft%20Word%202007%20-%20Resume%20Templates\Microsoft%20Word%202007%20-%20Resume%20Templates\Microsoft%20Word%202007%20-%20Resume%20Templates\College%20graduate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BB146-BDB5-4D9C-8CF4-5BA468F0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College graduate resume</Template>
  <TotalTime>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 Press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ravi</cp:lastModifiedBy>
  <cp:revision>2</cp:revision>
  <cp:lastPrinted>2014-03-10T15:08:00Z</cp:lastPrinted>
  <dcterms:created xsi:type="dcterms:W3CDTF">2019-10-28T13:30:00Z</dcterms:created>
  <dcterms:modified xsi:type="dcterms:W3CDTF">2019-10-28T13:30:00Z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TC063685141033</vt:lpwstr>
  </property>
</Properties>
</file>